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58B9" w14:textId="77777777" w:rsidR="00401DA7" w:rsidRDefault="00401DA7" w:rsidP="00401DA7">
      <w:pPr>
        <w:spacing w:line="256" w:lineRule="auto"/>
        <w:rPr>
          <w:rFonts w:asciiTheme="majorHAnsi" w:hAnsiTheme="majorHAnsi"/>
          <w:b/>
          <w:sz w:val="24"/>
        </w:rPr>
      </w:pPr>
    </w:p>
    <w:p w14:paraId="0627AD24" w14:textId="07561C06" w:rsidR="00401DA7" w:rsidRDefault="00401DA7" w:rsidP="00401DA7">
      <w:pPr>
        <w:spacing w:line="25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Agenda ALV maandag </w:t>
      </w:r>
      <w:r w:rsidR="003E0FF2"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 xml:space="preserve"> mei 2022</w:t>
      </w:r>
    </w:p>
    <w:p w14:paraId="3B2A0257" w14:textId="0880B111" w:rsidR="00401DA7" w:rsidRDefault="00401DA7" w:rsidP="00401DA7">
      <w:pPr>
        <w:spacing w:line="25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Tijd: 1</w:t>
      </w:r>
      <w:r w:rsidR="007C0067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>.00 – 1</w:t>
      </w:r>
      <w:r w:rsidR="007C0067">
        <w:rPr>
          <w:rFonts w:asciiTheme="majorHAnsi" w:hAnsiTheme="majorHAnsi"/>
          <w:b/>
        </w:rPr>
        <w:t>7</w:t>
      </w:r>
      <w:bookmarkStart w:id="0" w:name="_GoBack"/>
      <w:bookmarkEnd w:id="0"/>
      <w:r>
        <w:rPr>
          <w:rFonts w:asciiTheme="majorHAnsi" w:hAnsiTheme="majorHAnsi"/>
          <w:b/>
        </w:rPr>
        <w:t>.00 uur</w:t>
      </w:r>
    </w:p>
    <w:p w14:paraId="55A8894A" w14:textId="77777777" w:rsidR="00401DA7" w:rsidRDefault="00401DA7" w:rsidP="00401DA7">
      <w:pPr>
        <w:spacing w:line="25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Online meeting via ZOOM</w:t>
      </w:r>
    </w:p>
    <w:p w14:paraId="3DA7B2E0" w14:textId="77777777" w:rsidR="00401DA7" w:rsidRDefault="00401DA7" w:rsidP="00401DA7">
      <w:pPr>
        <w:spacing w:line="256" w:lineRule="auto"/>
        <w:rPr>
          <w:rFonts w:asciiTheme="majorHAnsi" w:hAnsiTheme="majorHAnsi"/>
          <w:b/>
          <w:szCs w:val="22"/>
        </w:rPr>
      </w:pPr>
    </w:p>
    <w:p w14:paraId="658610CB" w14:textId="77777777" w:rsidR="00401DA7" w:rsidRDefault="00401DA7" w:rsidP="00401DA7">
      <w:pPr>
        <w:spacing w:line="256" w:lineRule="auto"/>
        <w:rPr>
          <w:rFonts w:asciiTheme="majorHAnsi" w:hAnsiTheme="majorHAnsi"/>
          <w:b/>
          <w:szCs w:val="22"/>
        </w:rPr>
      </w:pPr>
    </w:p>
    <w:p w14:paraId="633F1848" w14:textId="77777777" w:rsidR="00401DA7" w:rsidRDefault="00401DA7" w:rsidP="00401DA7">
      <w:pPr>
        <w:pStyle w:val="Geenafstand"/>
        <w:rPr>
          <w:rFonts w:asciiTheme="majorHAnsi" w:hAnsiTheme="majorHAnsi"/>
          <w:sz w:val="22"/>
          <w:szCs w:val="22"/>
        </w:rPr>
      </w:pPr>
    </w:p>
    <w:p w14:paraId="06936883" w14:textId="77777777" w:rsidR="00401DA7" w:rsidRDefault="00401DA7" w:rsidP="00401DA7">
      <w:pPr>
        <w:pStyle w:val="Geenafstand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Agenda ALV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601D21B6" w14:textId="77777777" w:rsidR="00401DA7" w:rsidRDefault="00401DA7" w:rsidP="00401DA7">
      <w:pPr>
        <w:pStyle w:val="Geenafstand"/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1.</w:t>
      </w:r>
      <w:r>
        <w:rPr>
          <w:rFonts w:asciiTheme="majorHAnsi" w:hAnsiTheme="majorHAnsi"/>
          <w:sz w:val="22"/>
          <w:szCs w:val="22"/>
        </w:rPr>
        <w:tab/>
        <w:t>Opening en welkom, vaststellen agenda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1D6D741E" w14:textId="0B0C6477" w:rsidR="00401DA7" w:rsidRDefault="00401DA7" w:rsidP="00401DA7">
      <w:pPr>
        <w:pStyle w:val="Geenafstand"/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2.</w:t>
      </w:r>
      <w:r>
        <w:rPr>
          <w:rFonts w:asciiTheme="majorHAnsi" w:hAnsiTheme="majorHAnsi"/>
          <w:sz w:val="22"/>
          <w:szCs w:val="22"/>
        </w:rPr>
        <w:tab/>
        <w:t>Mededelingen van het bestuur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04E29172" w14:textId="7576DA3B" w:rsidR="00401DA7" w:rsidRDefault="00401DA7" w:rsidP="00401DA7">
      <w:pPr>
        <w:pStyle w:val="Geenafstand"/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3.</w:t>
      </w:r>
      <w:r>
        <w:rPr>
          <w:rFonts w:asciiTheme="majorHAnsi" w:hAnsiTheme="majorHAnsi"/>
          <w:sz w:val="22"/>
          <w:szCs w:val="22"/>
        </w:rPr>
        <w:tab/>
        <w:t xml:space="preserve">Verslag Algemene Ledenvergadering 13 december 2021  </w:t>
      </w:r>
    </w:p>
    <w:p w14:paraId="6B9F01B1" w14:textId="785F6DD0" w:rsidR="00401DA7" w:rsidRDefault="00401DA7" w:rsidP="00401DA7">
      <w:pPr>
        <w:pStyle w:val="Geenafstand"/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4.</w:t>
      </w:r>
      <w:r>
        <w:rPr>
          <w:rFonts w:asciiTheme="majorHAnsi" w:hAnsiTheme="majorHAnsi"/>
          <w:sz w:val="22"/>
          <w:szCs w:val="22"/>
        </w:rPr>
        <w:tab/>
        <w:t>Toelichting verenigingsverslag 2021</w:t>
      </w:r>
    </w:p>
    <w:p w14:paraId="0004B46F" w14:textId="418BAB3E" w:rsidR="00401DA7" w:rsidRPr="00401DA7" w:rsidRDefault="00401DA7" w:rsidP="00401DA7">
      <w:pPr>
        <w:pStyle w:val="Geenafstand"/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5.  </w:t>
      </w:r>
      <w:r>
        <w:rPr>
          <w:rFonts w:asciiTheme="majorHAnsi" w:hAnsiTheme="majorHAnsi"/>
          <w:sz w:val="22"/>
          <w:szCs w:val="22"/>
        </w:rPr>
        <w:tab/>
        <w:t>Toelichting en vaststelling jaarrekening 2021</w:t>
      </w:r>
    </w:p>
    <w:p w14:paraId="54FA8DF2" w14:textId="41082B28" w:rsidR="00401DA7" w:rsidRDefault="00401DA7" w:rsidP="00401DA7">
      <w:pPr>
        <w:pStyle w:val="Geenafstand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6.</w:t>
      </w:r>
      <w:r>
        <w:rPr>
          <w:rFonts w:asciiTheme="majorHAnsi" w:hAnsiTheme="majorHAnsi"/>
          <w:sz w:val="22"/>
          <w:szCs w:val="22"/>
        </w:rPr>
        <w:tab/>
        <w:t>Financieel verslag SVO 2021</w:t>
      </w:r>
    </w:p>
    <w:p w14:paraId="2B244F7D" w14:textId="61069801" w:rsidR="00401DA7" w:rsidRDefault="00401DA7" w:rsidP="00401DA7">
      <w:pPr>
        <w:pStyle w:val="Geenafstand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7.</w:t>
      </w:r>
      <w:r>
        <w:rPr>
          <w:rFonts w:asciiTheme="majorHAnsi" w:hAnsiTheme="majorHAnsi"/>
          <w:sz w:val="22"/>
          <w:szCs w:val="22"/>
        </w:rPr>
        <w:tab/>
        <w:t>Afscheid bestuursleden</w:t>
      </w:r>
    </w:p>
    <w:p w14:paraId="2B0A2855" w14:textId="5A82D9E6" w:rsidR="00401DA7" w:rsidRDefault="00401DA7" w:rsidP="00401DA7">
      <w:pPr>
        <w:pStyle w:val="Geenafstand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8.</w:t>
      </w:r>
      <w:r>
        <w:rPr>
          <w:rFonts w:asciiTheme="majorHAnsi" w:hAnsiTheme="majorHAnsi"/>
          <w:sz w:val="22"/>
          <w:szCs w:val="22"/>
        </w:rPr>
        <w:tab/>
        <w:t>Kandidaten nieuwe bestuursleden</w:t>
      </w:r>
    </w:p>
    <w:p w14:paraId="3FBA0804" w14:textId="42766DA3" w:rsidR="00401DA7" w:rsidRDefault="00401DA7" w:rsidP="00401DA7">
      <w:pPr>
        <w:pStyle w:val="Geenafstand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9.</w:t>
      </w:r>
      <w:r>
        <w:rPr>
          <w:rFonts w:asciiTheme="majorHAnsi" w:hAnsiTheme="majorHAnsi"/>
          <w:sz w:val="22"/>
          <w:szCs w:val="22"/>
        </w:rPr>
        <w:tab/>
        <w:t xml:space="preserve">Herbenoeming leden RVT &amp; RVB </w:t>
      </w:r>
    </w:p>
    <w:p w14:paraId="45952E79" w14:textId="193794CB" w:rsidR="00401DA7" w:rsidRDefault="00401DA7" w:rsidP="00401DA7">
      <w:pPr>
        <w:pStyle w:val="Geenafstand"/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 xml:space="preserve">  10.</w:t>
      </w:r>
      <w:r>
        <w:rPr>
          <w:rFonts w:asciiTheme="majorHAnsi" w:hAnsiTheme="majorHAnsi"/>
          <w:iCs/>
          <w:sz w:val="22"/>
          <w:szCs w:val="22"/>
        </w:rPr>
        <w:tab/>
        <w:t xml:space="preserve">Rondvraag en sluiting </w:t>
      </w:r>
    </w:p>
    <w:p w14:paraId="0724A7C2" w14:textId="77777777" w:rsidR="00401DA7" w:rsidRDefault="00401DA7" w:rsidP="00401DA7">
      <w:pPr>
        <w:pStyle w:val="Geenafstand"/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</w:p>
    <w:p w14:paraId="7C23BD06" w14:textId="6A99870A" w:rsidR="00EA05ED" w:rsidRPr="007121C6" w:rsidRDefault="00EA05ED" w:rsidP="00EA05ED"/>
    <w:sectPr w:rsidR="00EA05ED" w:rsidRPr="007121C6" w:rsidSect="004B517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59D55" w14:textId="77777777" w:rsidR="00EA05ED" w:rsidRDefault="00EA05ED" w:rsidP="002C2AA8">
      <w:r>
        <w:separator/>
      </w:r>
    </w:p>
  </w:endnote>
  <w:endnote w:type="continuationSeparator" w:id="0">
    <w:p w14:paraId="332B7634" w14:textId="77777777" w:rsidR="00EA05ED" w:rsidRDefault="00EA05ED" w:rsidP="002C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794305"/>
      <w:docPartObj>
        <w:docPartGallery w:val="Page Numbers (Bottom of Page)"/>
        <w:docPartUnique/>
      </w:docPartObj>
    </w:sdtPr>
    <w:sdtEndPr/>
    <w:sdtContent>
      <w:p w14:paraId="2A6563D3" w14:textId="138714EF" w:rsidR="00EA05ED" w:rsidRDefault="00EA05E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13644" w14:textId="77777777" w:rsidR="00EA05ED" w:rsidRDefault="00EA05ED" w:rsidP="002C2AA8">
    <w:pPr>
      <w:pStyle w:val="Voettekst"/>
      <w:spacing w:before="200" w:after="200"/>
      <w:ind w:left="-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00A37" w14:textId="77777777" w:rsidR="00EA05ED" w:rsidRDefault="00EA05ED" w:rsidP="002C2AA8">
      <w:r>
        <w:separator/>
      </w:r>
    </w:p>
  </w:footnote>
  <w:footnote w:type="continuationSeparator" w:id="0">
    <w:p w14:paraId="7C28DD38" w14:textId="77777777" w:rsidR="00EA05ED" w:rsidRDefault="00EA05ED" w:rsidP="002C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00FF" w14:textId="77777777" w:rsidR="00EA05ED" w:rsidRDefault="007C0067">
    <w:pPr>
      <w:pStyle w:val="Koptekst"/>
    </w:pPr>
    <w:r>
      <w:rPr>
        <w:noProof/>
      </w:rPr>
      <w:pict w14:anchorId="536CD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40969" o:spid="_x0000_s2053" type="#_x0000_t75" style="position:absolute;margin-left:93.7pt;margin-top:-114.8pt;width:482.15pt;height:482.15pt;z-index:-251657216;mso-position-horizontal-relative:margin;mso-position-vertical-relative:margin" o:allowincell="f">
          <v:imagedata r:id="rId1" o:title="watermerk IIA new blauw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9921" w14:textId="77777777" w:rsidR="00EA05ED" w:rsidRDefault="007C0067" w:rsidP="002C2AA8">
    <w:pPr>
      <w:pStyle w:val="Koptekst"/>
      <w:spacing w:before="360" w:after="360"/>
      <w:ind w:left="-170"/>
    </w:pPr>
    <w:r>
      <w:rPr>
        <w:noProof/>
      </w:rPr>
      <w:pict w14:anchorId="11E44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40970" o:spid="_x0000_s2054" type="#_x0000_t75" style="position:absolute;left:0;text-align:left;margin-left:165.1pt;margin-top:-171.8pt;width:425.2pt;height:425.2pt;z-index:-251656192;mso-position-horizontal-relative:margin;mso-position-vertical-relative:margin" o:allowincell="f">
          <v:imagedata r:id="rId1" o:title="watermerk IIA new blauw-01"/>
          <w10:wrap anchorx="margin" anchory="margin"/>
        </v:shape>
      </w:pict>
    </w:r>
    <w:r w:rsidR="00EA05ED">
      <w:rPr>
        <w:noProof/>
      </w:rPr>
      <w:drawing>
        <wp:inline distT="0" distB="0" distL="0" distR="0" wp14:anchorId="7D6801A1" wp14:editId="1A136B69">
          <wp:extent cx="2840742" cy="768098"/>
          <wp:effectExtent l="0" t="0" r="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ut van Internal Auditors - horizontaal - blau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742" cy="76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B232" w14:textId="77777777" w:rsidR="00EA05ED" w:rsidRDefault="007C0067" w:rsidP="00B3733E">
    <w:pPr>
      <w:pStyle w:val="Koptekst"/>
      <w:spacing w:before="360" w:after="360"/>
      <w:ind w:left="170" w:right="170"/>
    </w:pPr>
    <w:r>
      <w:rPr>
        <w:noProof/>
      </w:rPr>
      <w:pict w14:anchorId="760C6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40968" o:spid="_x0000_s2052" type="#_x0000_t75" style="position:absolute;left:0;text-align:left;margin-left:228.35pt;margin-top:-151.65pt;width:319.8pt;height:319.8pt;z-index:-251658240;mso-position-horizontal-relative:margin;mso-position-vertical-relative:margin" o:allowincell="f">
          <v:imagedata r:id="rId1" o:title="watermerk IIA new blauw-01"/>
          <w10:wrap anchorx="margin" anchory="margin"/>
        </v:shape>
      </w:pict>
    </w:r>
    <w:r w:rsidR="00EA05ED">
      <w:rPr>
        <w:noProof/>
      </w:rPr>
      <w:drawing>
        <wp:inline distT="0" distB="0" distL="0" distR="0" wp14:anchorId="53E2DC65" wp14:editId="412DF09F">
          <wp:extent cx="2840742" cy="768098"/>
          <wp:effectExtent l="0" t="0" r="0" b="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stituut van Internal Auditors - horizontaal - blau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742" cy="76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228"/>
    <w:multiLevelType w:val="hybridMultilevel"/>
    <w:tmpl w:val="8EFE2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089F"/>
    <w:multiLevelType w:val="hybridMultilevel"/>
    <w:tmpl w:val="0DC0ED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0E07"/>
    <w:multiLevelType w:val="hybridMultilevel"/>
    <w:tmpl w:val="0D361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25183"/>
    <w:multiLevelType w:val="hybridMultilevel"/>
    <w:tmpl w:val="F294CF1A"/>
    <w:lvl w:ilvl="0" w:tplc="B422FF2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6E9"/>
    <w:multiLevelType w:val="hybridMultilevel"/>
    <w:tmpl w:val="5D7000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65815"/>
    <w:multiLevelType w:val="hybridMultilevel"/>
    <w:tmpl w:val="22383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45776"/>
    <w:multiLevelType w:val="hybridMultilevel"/>
    <w:tmpl w:val="846EDFBC"/>
    <w:lvl w:ilvl="0" w:tplc="2A904B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72A"/>
    <w:multiLevelType w:val="hybridMultilevel"/>
    <w:tmpl w:val="C5BEC0E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79A0"/>
    <w:multiLevelType w:val="hybridMultilevel"/>
    <w:tmpl w:val="0F767AF8"/>
    <w:lvl w:ilvl="0" w:tplc="D3B2E5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5023EA0"/>
    <w:multiLevelType w:val="hybridMultilevel"/>
    <w:tmpl w:val="D7624CF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B4E17"/>
    <w:multiLevelType w:val="multilevel"/>
    <w:tmpl w:val="ACA00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B67551"/>
    <w:multiLevelType w:val="hybridMultilevel"/>
    <w:tmpl w:val="94BC76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F4F8E"/>
    <w:multiLevelType w:val="hybridMultilevel"/>
    <w:tmpl w:val="D2B04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462D7"/>
    <w:multiLevelType w:val="hybridMultilevel"/>
    <w:tmpl w:val="4BC8AA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25E9"/>
    <w:multiLevelType w:val="hybridMultilevel"/>
    <w:tmpl w:val="41E677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224C3"/>
    <w:multiLevelType w:val="hybridMultilevel"/>
    <w:tmpl w:val="CD723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BC"/>
    <w:rsid w:val="000045A2"/>
    <w:rsid w:val="000723DE"/>
    <w:rsid w:val="000E0EE1"/>
    <w:rsid w:val="001731A3"/>
    <w:rsid w:val="00197B1E"/>
    <w:rsid w:val="001B383C"/>
    <w:rsid w:val="001B7583"/>
    <w:rsid w:val="0020727F"/>
    <w:rsid w:val="002140CE"/>
    <w:rsid w:val="00215F5B"/>
    <w:rsid w:val="00227DA0"/>
    <w:rsid w:val="002377EA"/>
    <w:rsid w:val="00265CC2"/>
    <w:rsid w:val="002A7CBD"/>
    <w:rsid w:val="002C2AA8"/>
    <w:rsid w:val="002C38F7"/>
    <w:rsid w:val="003200CD"/>
    <w:rsid w:val="00351AD4"/>
    <w:rsid w:val="003A4059"/>
    <w:rsid w:val="003B5F66"/>
    <w:rsid w:val="003C7DB2"/>
    <w:rsid w:val="003E0FF2"/>
    <w:rsid w:val="003E2A0A"/>
    <w:rsid w:val="00401DA7"/>
    <w:rsid w:val="004951D5"/>
    <w:rsid w:val="00497F66"/>
    <w:rsid w:val="004A22AD"/>
    <w:rsid w:val="004B276A"/>
    <w:rsid w:val="004B517F"/>
    <w:rsid w:val="004C226D"/>
    <w:rsid w:val="004D3249"/>
    <w:rsid w:val="0050043A"/>
    <w:rsid w:val="00593673"/>
    <w:rsid w:val="005936BC"/>
    <w:rsid w:val="00596D1E"/>
    <w:rsid w:val="005A1456"/>
    <w:rsid w:val="005A1B8F"/>
    <w:rsid w:val="005A3030"/>
    <w:rsid w:val="005B4CF9"/>
    <w:rsid w:val="00607813"/>
    <w:rsid w:val="00631E2F"/>
    <w:rsid w:val="00657EA0"/>
    <w:rsid w:val="006A4398"/>
    <w:rsid w:val="006D563B"/>
    <w:rsid w:val="006E08F1"/>
    <w:rsid w:val="007014B1"/>
    <w:rsid w:val="007121C6"/>
    <w:rsid w:val="00714766"/>
    <w:rsid w:val="00744469"/>
    <w:rsid w:val="0076689E"/>
    <w:rsid w:val="007B19E4"/>
    <w:rsid w:val="007C0067"/>
    <w:rsid w:val="007E5669"/>
    <w:rsid w:val="00843F14"/>
    <w:rsid w:val="00876A24"/>
    <w:rsid w:val="008F1048"/>
    <w:rsid w:val="008F476F"/>
    <w:rsid w:val="00962E00"/>
    <w:rsid w:val="00991B99"/>
    <w:rsid w:val="00993B4C"/>
    <w:rsid w:val="00997F24"/>
    <w:rsid w:val="009E450D"/>
    <w:rsid w:val="009F6D42"/>
    <w:rsid w:val="00A15E44"/>
    <w:rsid w:val="00A16E74"/>
    <w:rsid w:val="00A17C28"/>
    <w:rsid w:val="00A330C2"/>
    <w:rsid w:val="00A609DF"/>
    <w:rsid w:val="00AB11DF"/>
    <w:rsid w:val="00AF41DD"/>
    <w:rsid w:val="00B36019"/>
    <w:rsid w:val="00B3733E"/>
    <w:rsid w:val="00B44F9F"/>
    <w:rsid w:val="00B87CFB"/>
    <w:rsid w:val="00B95FB1"/>
    <w:rsid w:val="00BA2462"/>
    <w:rsid w:val="00BE3993"/>
    <w:rsid w:val="00BE479D"/>
    <w:rsid w:val="00C222A3"/>
    <w:rsid w:val="00C53FA2"/>
    <w:rsid w:val="00C82D09"/>
    <w:rsid w:val="00C87A01"/>
    <w:rsid w:val="00C927EA"/>
    <w:rsid w:val="00C950EA"/>
    <w:rsid w:val="00CB7385"/>
    <w:rsid w:val="00D05AA3"/>
    <w:rsid w:val="00D15D74"/>
    <w:rsid w:val="00D75038"/>
    <w:rsid w:val="00D915ED"/>
    <w:rsid w:val="00DD231E"/>
    <w:rsid w:val="00DD792D"/>
    <w:rsid w:val="00DF1009"/>
    <w:rsid w:val="00E31510"/>
    <w:rsid w:val="00E40D1E"/>
    <w:rsid w:val="00EA05ED"/>
    <w:rsid w:val="00EE35E0"/>
    <w:rsid w:val="00EF7975"/>
    <w:rsid w:val="00F15A86"/>
    <w:rsid w:val="00F377DC"/>
    <w:rsid w:val="00F67491"/>
    <w:rsid w:val="00F72B94"/>
    <w:rsid w:val="00F7595C"/>
    <w:rsid w:val="00FB0BA4"/>
    <w:rsid w:val="00FB2450"/>
    <w:rsid w:val="00FC5294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B933DA"/>
  <w15:chartTrackingRefBased/>
  <w15:docId w15:val="{7CEC3264-6A02-4DDA-B379-8ED4617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31510"/>
    <w:pPr>
      <w:spacing w:after="0" w:line="240" w:lineRule="auto"/>
    </w:pPr>
    <w:rPr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3151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00619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151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006198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1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6198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315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06198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5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5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5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5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5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2AA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2AA8"/>
  </w:style>
  <w:style w:type="paragraph" w:styleId="Voettekst">
    <w:name w:val="footer"/>
    <w:basedOn w:val="Standaard"/>
    <w:link w:val="VoettekstChar"/>
    <w:uiPriority w:val="99"/>
    <w:unhideWhenUsed/>
    <w:rsid w:val="002C2AA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2AA8"/>
  </w:style>
  <w:style w:type="character" w:customStyle="1" w:styleId="Kop1Char">
    <w:name w:val="Kop 1 Char"/>
    <w:basedOn w:val="Standaardalinea-lettertype"/>
    <w:link w:val="Kop1"/>
    <w:uiPriority w:val="9"/>
    <w:rsid w:val="00E31510"/>
    <w:rPr>
      <w:rFonts w:asciiTheme="majorHAnsi" w:eastAsiaTheme="majorEastAsia" w:hAnsiTheme="majorHAnsi" w:cstheme="majorBidi"/>
      <w:color w:val="006198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31510"/>
    <w:rPr>
      <w:rFonts w:asciiTheme="majorHAnsi" w:eastAsiaTheme="majorEastAsia" w:hAnsiTheme="majorHAnsi" w:cstheme="majorBidi"/>
      <w:color w:val="006198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31510"/>
    <w:rPr>
      <w:rFonts w:asciiTheme="majorHAnsi" w:eastAsiaTheme="majorEastAsia" w:hAnsiTheme="majorHAnsi" w:cstheme="majorBidi"/>
      <w:color w:val="006198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E31510"/>
    <w:rPr>
      <w:rFonts w:asciiTheme="majorHAnsi" w:eastAsiaTheme="majorEastAsia" w:hAnsiTheme="majorHAnsi" w:cstheme="majorBidi"/>
      <w:color w:val="006198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5E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5E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5E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5E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5E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E35E0"/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EE35E0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5E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5E0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5E0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E35E0"/>
    <w:rPr>
      <w:b/>
      <w:bCs/>
    </w:rPr>
  </w:style>
  <w:style w:type="character" w:styleId="Nadruk">
    <w:name w:val="Emphasis"/>
    <w:basedOn w:val="Standaardalinea-lettertype"/>
    <w:uiPriority w:val="20"/>
    <w:qFormat/>
    <w:rsid w:val="00EE35E0"/>
    <w:rPr>
      <w:i/>
      <w:iCs/>
    </w:rPr>
  </w:style>
  <w:style w:type="paragraph" w:styleId="Geenafstand">
    <w:name w:val="No Spacing"/>
    <w:uiPriority w:val="1"/>
    <w:qFormat/>
    <w:rsid w:val="00EE35E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E35E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5E0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5E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5E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EE35E0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EE35E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E35E0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EE35E0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E35E0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35E0"/>
    <w:pPr>
      <w:outlineLvl w:val="9"/>
    </w:pPr>
  </w:style>
  <w:style w:type="paragraph" w:styleId="Lijstalinea">
    <w:name w:val="List Paragraph"/>
    <w:basedOn w:val="Standaard"/>
    <w:uiPriority w:val="34"/>
    <w:qFormat/>
    <w:rsid w:val="005936BC"/>
    <w:pPr>
      <w:spacing w:after="200" w:line="276" w:lineRule="auto"/>
      <w:ind w:left="720"/>
      <w:contextualSpacing/>
    </w:pPr>
    <w:rPr>
      <w:rFonts w:ascii="Calibri" w:eastAsia="Times" w:hAnsi="Calibri" w:cs="Times New Roman"/>
      <w:szCs w:val="22"/>
    </w:rPr>
  </w:style>
  <w:style w:type="paragraph" w:customStyle="1" w:styleId="Tabeltekst">
    <w:name w:val="Tabeltekst"/>
    <w:basedOn w:val="Plattetekst"/>
    <w:rsid w:val="00351AD4"/>
    <w:pPr>
      <w:keepLines/>
    </w:pPr>
    <w:rPr>
      <w:rFonts w:ascii="Verdana" w:eastAsia="Times New Roman" w:hAnsi="Verdana" w:cs="Times New Roman"/>
      <w:sz w:val="16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351AD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351AD4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2A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2A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D792D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DD792D"/>
    <w:pPr>
      <w:spacing w:after="100" w:line="259" w:lineRule="auto"/>
    </w:pPr>
    <w:rPr>
      <w:rFonts w:eastAsiaTheme="minorHAnsi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DD792D"/>
    <w:pPr>
      <w:spacing w:after="100" w:line="259" w:lineRule="auto"/>
      <w:ind w:left="220"/>
    </w:pPr>
    <w:rPr>
      <w:rFonts w:eastAsiaTheme="minorHAnsi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0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esturen\Templates%20IIA%20briefpapier%20&amp;%20PowerPoint%20&amp;%20Upload%20IA\Template%20IIA%202022%20-%20zonder%20NAW-gegevens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F7BB32F2294F9D78893CD8E3280E" ma:contentTypeVersion="15" ma:contentTypeDescription="Een nieuw document maken." ma:contentTypeScope="" ma:versionID="f679380a8e4e886ecc5d957d2e1fe2ba">
  <xsd:schema xmlns:xsd="http://www.w3.org/2001/XMLSchema" xmlns:xs="http://www.w3.org/2001/XMLSchema" xmlns:p="http://schemas.microsoft.com/office/2006/metadata/properties" xmlns:ns2="0c3fcb60-73aa-4fba-936c-f4e4949477d8" xmlns:ns3="4954079c-738c-4385-842a-9c050cf63c06" targetNamespace="http://schemas.microsoft.com/office/2006/metadata/properties" ma:root="true" ma:fieldsID="106845997257846790f80a0afdb0d6c2" ns2:_="" ns3:_="">
    <xsd:import namespace="0c3fcb60-73aa-4fba-936c-f4e4949477d8"/>
    <xsd:import namespace="4954079c-738c-4385-842a-9c050cf63c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cb60-73aa-4fba-936c-f4e49494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d94e95-c22f-4490-ac5b-50eb1da410da}" ma:internalName="TaxCatchAll" ma:showField="CatchAllData" ma:web="0c3fcb60-73aa-4fba-936c-f4e49494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79c-738c-4385-842a-9c050cf63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eb6d24d-4a21-4ef1-8551-673e5fb1a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fcb60-73aa-4fba-936c-f4e4949477d8" xsi:nil="true"/>
    <lcf76f155ced4ddcb4097134ff3c332f xmlns="4954079c-738c-4385-842a-9c050cf63c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236D5-2B07-4EA1-9383-DA5CEF83A7BB}"/>
</file>

<file path=customXml/itemProps2.xml><?xml version="1.0" encoding="utf-8"?>
<ds:datastoreItem xmlns:ds="http://schemas.openxmlformats.org/officeDocument/2006/customXml" ds:itemID="{EEB306B1-4038-413B-A20E-88AB5AB3BF62}"/>
</file>

<file path=customXml/itemProps3.xml><?xml version="1.0" encoding="utf-8"?>
<ds:datastoreItem xmlns:ds="http://schemas.openxmlformats.org/officeDocument/2006/customXml" ds:itemID="{EF6E22FA-B95D-44E3-8A79-B0863C8C0CFB}"/>
</file>

<file path=docProps/app.xml><?xml version="1.0" encoding="utf-8"?>
<Properties xmlns="http://schemas.openxmlformats.org/officeDocument/2006/extended-properties" xmlns:vt="http://schemas.openxmlformats.org/officeDocument/2006/docPropsVTypes">
  <Template>Template IIA 2022 - zonder NAW-gegevens</Template>
  <TotalTime>4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Chestine Vos</dc:creator>
  <cp:keywords/>
  <dc:description/>
  <cp:lastModifiedBy>Chestin Vos</cp:lastModifiedBy>
  <cp:revision>4</cp:revision>
  <dcterms:created xsi:type="dcterms:W3CDTF">2022-04-12T13:59:00Z</dcterms:created>
  <dcterms:modified xsi:type="dcterms:W3CDTF">2022-04-26T08:12:00Z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0x0101009BA9F7BB32F2294F9D78893CD8E3280E</vt:lpwstr>
  </property>
</Properties>
</file>